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2890" w14:textId="77777777" w:rsidR="00906A69" w:rsidRPr="00906A69" w:rsidRDefault="00906A69" w:rsidP="00906A69">
      <w:pPr>
        <w:keepNext/>
        <w:jc w:val="center"/>
        <w:outlineLvl w:val="3"/>
        <w:rPr>
          <w:sz w:val="36"/>
          <w:szCs w:val="36"/>
          <w:lang w:val="en-US"/>
        </w:rPr>
      </w:pPr>
      <w:r w:rsidRPr="00906A69">
        <w:rPr>
          <w:rFonts w:ascii="Palatino Linotype" w:hAnsi="Palatino Linotype"/>
          <w:b/>
          <w:sz w:val="36"/>
          <w:szCs w:val="36"/>
        </w:rPr>
        <w:t>Skabelon høringssvar patient/patientorganisationer</w:t>
      </w:r>
    </w:p>
    <w:p w14:paraId="2212F52D" w14:textId="77777777" w:rsidR="00906A69" w:rsidRPr="00906A69" w:rsidRDefault="00906A69" w:rsidP="00906A69">
      <w:pPr>
        <w:rPr>
          <w:rFonts w:ascii="Palatino Linotype" w:hAnsi="Palatino Linotype"/>
          <w:b/>
          <w:sz w:val="36"/>
          <w:szCs w:val="36"/>
        </w:rPr>
      </w:pPr>
    </w:p>
    <w:p w14:paraId="60190B10" w14:textId="77777777" w:rsidR="00906A69" w:rsidRPr="00906A69" w:rsidRDefault="00906A69" w:rsidP="00906A69">
      <w:pPr>
        <w:rPr>
          <w:lang w:val="en-US"/>
        </w:rPr>
      </w:pPr>
    </w:p>
    <w:tbl>
      <w:tblPr>
        <w:tblStyle w:val="Tabel-Gitter"/>
        <w:tblpPr w:leftFromText="141" w:rightFromText="141" w:vertAnchor="page" w:horzAnchor="margin" w:tblpY="229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253"/>
      </w:tblGrid>
      <w:tr w:rsidR="00906A69" w:rsidRPr="00906A69" w14:paraId="5A9E49A5" w14:textId="77777777" w:rsidTr="00972998">
        <w:tc>
          <w:tcPr>
            <w:tcW w:w="10060" w:type="dxa"/>
            <w:gridSpan w:val="3"/>
            <w:shd w:val="clear" w:color="auto" w:fill="AEC905"/>
          </w:tcPr>
          <w:p w14:paraId="3BCA4AA4" w14:textId="77777777" w:rsidR="00906A69" w:rsidRPr="00906A69" w:rsidRDefault="00906A69" w:rsidP="00906A69">
            <w:pPr>
              <w:keepNext/>
              <w:jc w:val="center"/>
              <w:outlineLvl w:val="0"/>
              <w:rPr>
                <w:rFonts w:ascii="Arial Narrow" w:hAnsi="Arial Narrow" w:cstheme="minorHAnsi"/>
                <w:sz w:val="28"/>
                <w:szCs w:val="36"/>
              </w:rPr>
            </w:pPr>
            <w:r w:rsidRPr="00906A69">
              <w:rPr>
                <w:rFonts w:ascii="Arial Narrow" w:hAnsi="Arial Narrow" w:cstheme="minorHAnsi"/>
                <w:b/>
                <w:sz w:val="28"/>
                <w:szCs w:val="36"/>
              </w:rPr>
              <w:t>Skabelon høringssvar</w:t>
            </w:r>
          </w:p>
        </w:tc>
      </w:tr>
      <w:tr w:rsidR="00906A69" w:rsidRPr="00906A69" w14:paraId="448D4114" w14:textId="77777777" w:rsidTr="00972998">
        <w:tc>
          <w:tcPr>
            <w:tcW w:w="10060" w:type="dxa"/>
            <w:gridSpan w:val="3"/>
            <w:shd w:val="clear" w:color="auto" w:fill="auto"/>
          </w:tcPr>
          <w:p w14:paraId="057C3781" w14:textId="77777777" w:rsidR="00906A69" w:rsidRPr="00906A69" w:rsidRDefault="00906A69" w:rsidP="007B101B">
            <w:pPr>
              <w:keepNext/>
              <w:outlineLvl w:val="0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Titel på den kliniske retningslinje:</w:t>
            </w:r>
          </w:p>
          <w:p w14:paraId="096A0D4F" w14:textId="77777777" w:rsidR="00906A69" w:rsidRPr="00906A69" w:rsidRDefault="00906A69" w:rsidP="007B101B">
            <w:r w:rsidRPr="00906A69">
              <w:rPr>
                <w:sz w:val="20"/>
                <w:szCs w:val="20"/>
              </w:rPr>
              <w:t>Udredning og behandling af kognitive og socialkognitive vanskeligheder hos børn, unge og voksne med skizofreni og andre primære psykoselidelser</w:t>
            </w:r>
          </w:p>
        </w:tc>
      </w:tr>
      <w:tr w:rsidR="00906A69" w:rsidRPr="00906A69" w14:paraId="6335EF44" w14:textId="77777777" w:rsidTr="00972998">
        <w:tc>
          <w:tcPr>
            <w:tcW w:w="10060" w:type="dxa"/>
            <w:gridSpan w:val="3"/>
            <w:shd w:val="clear" w:color="auto" w:fill="auto"/>
          </w:tcPr>
          <w:p w14:paraId="44BEA447" w14:textId="2D44CC3F" w:rsidR="00906A69" w:rsidRPr="008726DF" w:rsidRDefault="00906A69" w:rsidP="007B101B">
            <w:pPr>
              <w:keepNext/>
              <w:outlineLvl w:val="0"/>
              <w:rPr>
                <w:rFonts w:ascii="Arial Narrow" w:hAnsi="Arial Narrow" w:cstheme="minorHAnsi"/>
                <w:bCs/>
              </w:rPr>
            </w:pPr>
            <w:r w:rsidRPr="00906A69">
              <w:rPr>
                <w:rFonts w:ascii="Arial Narrow" w:hAnsi="Arial Narrow" w:cstheme="minorHAnsi"/>
                <w:b/>
              </w:rPr>
              <w:t>Navn og mailadresse høringspart:</w:t>
            </w:r>
            <w:r w:rsidR="008726DF">
              <w:rPr>
                <w:rFonts w:ascii="Arial Narrow" w:hAnsi="Arial Narrow" w:cstheme="minorHAnsi"/>
                <w:b/>
              </w:rPr>
              <w:t xml:space="preserve"> </w:t>
            </w:r>
          </w:p>
          <w:p w14:paraId="7A066AA3" w14:textId="77777777" w:rsidR="007B101B" w:rsidRPr="00906A69" w:rsidRDefault="007B101B" w:rsidP="007B101B">
            <w:pPr>
              <w:keepNext/>
              <w:outlineLvl w:val="0"/>
              <w:rPr>
                <w:rFonts w:ascii="Arial Narrow" w:hAnsi="Arial Narrow" w:cstheme="minorHAnsi"/>
                <w:b/>
              </w:rPr>
            </w:pPr>
          </w:p>
        </w:tc>
      </w:tr>
      <w:tr w:rsidR="00906A69" w:rsidRPr="00906A69" w14:paraId="683A92F9" w14:textId="77777777" w:rsidTr="00972998">
        <w:tc>
          <w:tcPr>
            <w:tcW w:w="10060" w:type="dxa"/>
            <w:gridSpan w:val="3"/>
            <w:shd w:val="clear" w:color="auto" w:fill="AEC905"/>
          </w:tcPr>
          <w:p w14:paraId="2728EDE1" w14:textId="77777777" w:rsidR="00906A69" w:rsidRPr="00906A69" w:rsidRDefault="00906A69" w:rsidP="00906A69">
            <w:pPr>
              <w:keepNext/>
              <w:jc w:val="center"/>
              <w:outlineLvl w:val="2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Habilitet/høringspart</w:t>
            </w:r>
          </w:p>
        </w:tc>
      </w:tr>
      <w:tr w:rsidR="00906A69" w:rsidRPr="00906A69" w14:paraId="2DAB809F" w14:textId="77777777" w:rsidTr="00972998">
        <w:tc>
          <w:tcPr>
            <w:tcW w:w="4957" w:type="dxa"/>
            <w:shd w:val="clear" w:color="auto" w:fill="AEC905"/>
          </w:tcPr>
          <w:p w14:paraId="2A254A2D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Emne/område:</w:t>
            </w:r>
          </w:p>
        </w:tc>
        <w:tc>
          <w:tcPr>
            <w:tcW w:w="5103" w:type="dxa"/>
            <w:gridSpan w:val="2"/>
            <w:shd w:val="clear" w:color="auto" w:fill="AEC905"/>
          </w:tcPr>
          <w:p w14:paraId="739B7384" w14:textId="77777777" w:rsidR="00906A69" w:rsidRPr="00906A69" w:rsidRDefault="00906A69" w:rsidP="00906A69">
            <w:pPr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Kommentar:</w:t>
            </w:r>
          </w:p>
        </w:tc>
      </w:tr>
      <w:tr w:rsidR="00906A69" w:rsidRPr="00906A69" w14:paraId="266660F9" w14:textId="77777777" w:rsidTr="00972998">
        <w:tc>
          <w:tcPr>
            <w:tcW w:w="4957" w:type="dxa"/>
          </w:tcPr>
          <w:p w14:paraId="27721C5E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Habilitetsforhold</w:t>
            </w:r>
          </w:p>
          <w:p w14:paraId="5BBC3F46" w14:textId="77777777" w:rsid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</w:rPr>
              <w:t>Har du/ fået/får du støtte eller har tilknytning til en organisation/et firma, som den pågældende retningslinje har betydning for, eller som kan have betydning for anbefalingerne i den kliniske retningslinje?</w:t>
            </w:r>
          </w:p>
          <w:p w14:paraId="5FB71C5C" w14:textId="77777777" w:rsidR="007B101B" w:rsidRPr="00906A69" w:rsidRDefault="007B101B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</w:p>
        </w:tc>
        <w:tc>
          <w:tcPr>
            <w:tcW w:w="5103" w:type="dxa"/>
            <w:gridSpan w:val="2"/>
          </w:tcPr>
          <w:p w14:paraId="0EC7E9F0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  <w:tr w:rsidR="00906A69" w:rsidRPr="00906A69" w14:paraId="3066ECC7" w14:textId="77777777" w:rsidTr="00972998">
        <w:tc>
          <w:tcPr>
            <w:tcW w:w="4957" w:type="dxa"/>
          </w:tcPr>
          <w:p w14:paraId="40A3008E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Høringspart</w:t>
            </w:r>
          </w:p>
          <w:p w14:paraId="48592818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</w:rPr>
              <w:t xml:space="preserve">Repræsenterer du dig selv eller en organisation? </w:t>
            </w:r>
          </w:p>
          <w:p w14:paraId="384A4D2A" w14:textId="77777777" w:rsid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</w:rPr>
              <w:t>Hvis du repræsenterer en organisation, skriv da din stilling samt navn og mailadresse på den ansvarlige leder/bestyrelsesformand etc. for organisationen.</w:t>
            </w:r>
            <w:r w:rsidR="007B101B">
              <w:rPr>
                <w:rFonts w:ascii="Arial Narrow" w:hAnsi="Arial Narrow" w:cstheme="minorHAnsi"/>
              </w:rPr>
              <w:t xml:space="preserve"> </w:t>
            </w:r>
          </w:p>
          <w:p w14:paraId="1F63F8C3" w14:textId="5FD43EFD" w:rsidR="007B101B" w:rsidRPr="00906A69" w:rsidRDefault="007B101B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</w:p>
        </w:tc>
        <w:tc>
          <w:tcPr>
            <w:tcW w:w="5103" w:type="dxa"/>
            <w:gridSpan w:val="2"/>
          </w:tcPr>
          <w:p w14:paraId="594B14B9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  <w:tr w:rsidR="00906A69" w:rsidRPr="00906A69" w14:paraId="5D0F3596" w14:textId="77777777" w:rsidTr="00972998">
        <w:tc>
          <w:tcPr>
            <w:tcW w:w="10060" w:type="dxa"/>
            <w:gridSpan w:val="3"/>
            <w:shd w:val="clear" w:color="auto" w:fill="AEC905"/>
          </w:tcPr>
          <w:p w14:paraId="77965386" w14:textId="77777777" w:rsidR="00906A69" w:rsidRPr="00906A69" w:rsidRDefault="00906A69" w:rsidP="00906A69">
            <w:pPr>
              <w:keepNext/>
              <w:jc w:val="center"/>
              <w:outlineLvl w:val="2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Patienternes perspektiv</w:t>
            </w:r>
          </w:p>
        </w:tc>
      </w:tr>
      <w:tr w:rsidR="00906A69" w:rsidRPr="00906A69" w14:paraId="2EA1C56A" w14:textId="77777777" w:rsidTr="00972998">
        <w:tc>
          <w:tcPr>
            <w:tcW w:w="4957" w:type="dxa"/>
            <w:shd w:val="clear" w:color="auto" w:fill="AEC905"/>
          </w:tcPr>
          <w:p w14:paraId="2B87A9B7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Emne/område:</w:t>
            </w:r>
          </w:p>
        </w:tc>
        <w:tc>
          <w:tcPr>
            <w:tcW w:w="850" w:type="dxa"/>
            <w:shd w:val="clear" w:color="auto" w:fill="AEC905"/>
          </w:tcPr>
          <w:p w14:paraId="0E868C61" w14:textId="77777777" w:rsidR="00906A69" w:rsidRPr="00906A69" w:rsidRDefault="00906A69" w:rsidP="00906A69">
            <w:pPr>
              <w:jc w:val="center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Side:</w:t>
            </w:r>
          </w:p>
        </w:tc>
        <w:tc>
          <w:tcPr>
            <w:tcW w:w="4253" w:type="dxa"/>
            <w:shd w:val="clear" w:color="auto" w:fill="AEC905"/>
          </w:tcPr>
          <w:p w14:paraId="5AC40FDF" w14:textId="77777777" w:rsidR="00906A69" w:rsidRPr="00906A69" w:rsidRDefault="00906A69" w:rsidP="00906A69">
            <w:pPr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Kommentarer/eksempler:</w:t>
            </w:r>
          </w:p>
        </w:tc>
      </w:tr>
      <w:tr w:rsidR="00906A69" w:rsidRPr="00906A69" w14:paraId="4C908FE4" w14:textId="77777777" w:rsidTr="00972998">
        <w:tc>
          <w:tcPr>
            <w:tcW w:w="4957" w:type="dxa"/>
          </w:tcPr>
          <w:p w14:paraId="0F1F4076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Overordnede kommentarer/vurdering</w:t>
            </w:r>
          </w:p>
          <w:p w14:paraId="3CF8B740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2C9AD78F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B4C6376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  <w:tr w:rsidR="00906A69" w:rsidRPr="00906A69" w14:paraId="1D0CDE8F" w14:textId="77777777" w:rsidTr="00972998">
        <w:tc>
          <w:tcPr>
            <w:tcW w:w="4957" w:type="dxa"/>
          </w:tcPr>
          <w:p w14:paraId="60ECF87D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="Arial"/>
              </w:rPr>
            </w:pPr>
            <w:r w:rsidRPr="00906A69">
              <w:rPr>
                <w:rFonts w:ascii="Arial Narrow" w:hAnsi="Arial Narrow" w:cs="Arial"/>
                <w:b/>
              </w:rPr>
              <w:t xml:space="preserve">Anbefalinger </w:t>
            </w:r>
          </w:p>
          <w:p w14:paraId="7E05CB5E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 w:cs="Arial"/>
              </w:rPr>
              <w:t>Dækker anbefalingerne de emner og områder, som du anser for vigtige?</w:t>
            </w:r>
          </w:p>
          <w:p w14:paraId="3F57CDEF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</w:p>
          <w:p w14:paraId="26841C2C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Afspejler anbefalingerne hvad forskningen konkluderer om behandling og pleje?</w:t>
            </w:r>
          </w:p>
          <w:p w14:paraId="35398F5D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</w:p>
          <w:p w14:paraId="7C3DB248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Tager anbefalingerne hensyn til valg og præferencer hos patienterne, der er berørt af retningslinjen?</w:t>
            </w:r>
          </w:p>
          <w:p w14:paraId="65ED69A4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 xml:space="preserve"> </w:t>
            </w:r>
          </w:p>
          <w:p w14:paraId="5FFAB196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Er der behov for justering af nogle anbefalinger og i så fald hvilke og hvorfor?</w:t>
            </w:r>
          </w:p>
          <w:p w14:paraId="2F7BAEBF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  <w:tc>
          <w:tcPr>
            <w:tcW w:w="850" w:type="dxa"/>
          </w:tcPr>
          <w:p w14:paraId="36EB9467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6A9040B" w14:textId="77777777" w:rsidR="00906A69" w:rsidRPr="00906A69" w:rsidRDefault="00906A69" w:rsidP="00906A69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906A69" w:rsidRPr="00906A69" w14:paraId="335D8C47" w14:textId="77777777" w:rsidTr="00972998">
        <w:tc>
          <w:tcPr>
            <w:tcW w:w="4957" w:type="dxa"/>
          </w:tcPr>
          <w:p w14:paraId="11C2CF25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Forslag til supplerende litteratur</w:t>
            </w:r>
          </w:p>
          <w:p w14:paraId="799184F2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5EA63531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 xml:space="preserve">(Eksemplerne skal begrundes i relevant litteratur og ikke angives ud fra egen erfaring). </w:t>
            </w:r>
          </w:p>
        </w:tc>
        <w:tc>
          <w:tcPr>
            <w:tcW w:w="850" w:type="dxa"/>
          </w:tcPr>
          <w:p w14:paraId="29538D9E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56CA0B2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  <w:tr w:rsidR="00906A69" w:rsidRPr="00906A69" w14:paraId="5680B1DD" w14:textId="77777777" w:rsidTr="00972998">
        <w:tc>
          <w:tcPr>
            <w:tcW w:w="10060" w:type="dxa"/>
            <w:gridSpan w:val="3"/>
          </w:tcPr>
          <w:p w14:paraId="26DB61CD" w14:textId="45E73867" w:rsidR="00906A69" w:rsidRPr="008726DF" w:rsidRDefault="00906A69" w:rsidP="00906A69">
            <w:pPr>
              <w:keepNext/>
              <w:outlineLvl w:val="1"/>
              <w:rPr>
                <w:rFonts w:ascii="Arial Narrow" w:hAnsi="Arial Narrow" w:cstheme="minorHAnsi"/>
                <w:bCs/>
              </w:rPr>
            </w:pPr>
            <w:r w:rsidRPr="00906A69">
              <w:rPr>
                <w:rFonts w:ascii="Arial Narrow" w:hAnsi="Arial Narrow" w:cstheme="minorHAnsi"/>
                <w:b/>
              </w:rPr>
              <w:t>Andre kommentarer</w:t>
            </w:r>
            <w:r w:rsidR="008726DF">
              <w:rPr>
                <w:rFonts w:ascii="Arial Narrow" w:hAnsi="Arial Narrow" w:cstheme="minorHAnsi"/>
                <w:b/>
              </w:rPr>
              <w:t xml:space="preserve"> </w:t>
            </w:r>
            <w:r w:rsidR="008726DF">
              <w:rPr>
                <w:rFonts w:ascii="Arial Narrow" w:hAnsi="Arial Narrow" w:cstheme="minorHAnsi"/>
                <w:bCs/>
              </w:rPr>
              <w:t xml:space="preserve"> </w:t>
            </w:r>
          </w:p>
          <w:p w14:paraId="4943BF6D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  <w:p w14:paraId="47139D27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</w:tbl>
    <w:p w14:paraId="22345D2E" w14:textId="77777777" w:rsidR="00906A69" w:rsidRPr="00906A69" w:rsidRDefault="00906A69" w:rsidP="00906A69">
      <w:pPr>
        <w:spacing w:after="0"/>
        <w:rPr>
          <w:lang w:val="en-US"/>
        </w:rPr>
      </w:pPr>
    </w:p>
    <w:p w14:paraId="4DE764C8" w14:textId="77777777" w:rsidR="00906A69" w:rsidRPr="00906A69" w:rsidRDefault="00906A69" w:rsidP="00906A69"/>
    <w:p w14:paraId="0A4BFD54" w14:textId="77777777" w:rsidR="00BA4D65" w:rsidRDefault="00BA4D65" w:rsidP="00924BD6"/>
    <w:sectPr w:rsidR="00BA4D65" w:rsidSect="00924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2907" w14:textId="77777777" w:rsidR="00906A69" w:rsidRDefault="00906A69" w:rsidP="00D2738C">
      <w:pPr>
        <w:spacing w:after="0" w:line="240" w:lineRule="auto"/>
      </w:pPr>
      <w:r>
        <w:separator/>
      </w:r>
    </w:p>
  </w:endnote>
  <w:endnote w:type="continuationSeparator" w:id="0">
    <w:p w14:paraId="6059BDA1" w14:textId="77777777" w:rsidR="00906A69" w:rsidRDefault="00906A69" w:rsidP="00D2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246574"/>
      <w:docPartObj>
        <w:docPartGallery w:val="Page Numbers (Bottom of Page)"/>
        <w:docPartUnique/>
      </w:docPartObj>
    </w:sdtPr>
    <w:sdtEndPr/>
    <w:sdtContent>
      <w:p w14:paraId="6EE38BA4" w14:textId="77777777" w:rsidR="00F9766B" w:rsidRDefault="00F9766B">
        <w:pPr>
          <w:pStyle w:val="Sidefod"/>
          <w:jc w:val="right"/>
        </w:pPr>
        <w:r w:rsidRPr="008A6126">
          <w:rPr>
            <w:noProof/>
            <w:lang w:eastAsia="da-DK"/>
          </w:rPr>
          <w:drawing>
            <wp:anchor distT="0" distB="0" distL="114300" distR="114300" simplePos="0" relativeHeight="251659264" behindDoc="1" locked="0" layoutInCell="1" allowOverlap="1" wp14:anchorId="0F690100" wp14:editId="4A582861">
              <wp:simplePos x="0" y="0"/>
              <wp:positionH relativeFrom="column">
                <wp:posOffset>1113576</wp:posOffset>
              </wp:positionH>
              <wp:positionV relativeFrom="paragraph">
                <wp:posOffset>-28996</wp:posOffset>
              </wp:positionV>
              <wp:extent cx="4257675" cy="375495"/>
              <wp:effectExtent l="0" t="0" r="0" b="5715"/>
              <wp:wrapNone/>
              <wp:docPr id="2" name="Billed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Billede 7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7675" cy="375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2F36">
          <w:rPr>
            <w:noProof/>
          </w:rPr>
          <w:t>3</w:t>
        </w:r>
        <w:r>
          <w:fldChar w:fldCharType="end"/>
        </w:r>
      </w:p>
    </w:sdtContent>
  </w:sdt>
  <w:p w14:paraId="2A71151B" w14:textId="77777777" w:rsidR="00F9766B" w:rsidRDefault="00F9766B" w:rsidP="00E2449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186B" w14:textId="77777777" w:rsidR="00906A69" w:rsidRDefault="00906A69" w:rsidP="00D2738C">
      <w:pPr>
        <w:spacing w:after="0" w:line="240" w:lineRule="auto"/>
      </w:pPr>
      <w:r>
        <w:separator/>
      </w:r>
    </w:p>
  </w:footnote>
  <w:footnote w:type="continuationSeparator" w:id="0">
    <w:p w14:paraId="10ABF92F" w14:textId="77777777" w:rsidR="00906A69" w:rsidRDefault="00906A69" w:rsidP="00D2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A67C" w14:textId="77777777" w:rsidR="00F9766B" w:rsidRPr="00A83685" w:rsidRDefault="00F9766B">
    <w:pPr>
      <w:pStyle w:val="Sidehoved"/>
      <w:rPr>
        <w:b/>
      </w:rPr>
    </w:pPr>
    <w:r w:rsidRPr="00512C89">
      <w:rPr>
        <w:noProof/>
        <w:lang w:eastAsia="da-DK"/>
      </w:rPr>
      <w:drawing>
        <wp:inline distT="0" distB="0" distL="0" distR="0" wp14:anchorId="1EB16393" wp14:editId="1645D0D4">
          <wp:extent cx="861237" cy="412926"/>
          <wp:effectExtent l="0" t="0" r="0" b="6350"/>
          <wp:docPr id="1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974" cy="418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ptab w:relativeTo="margin" w:alignment="center" w:leader="none"/>
    </w:r>
    <w:r>
      <w:t xml:space="preserve"> </w:t>
    </w:r>
  </w:p>
  <w:p w14:paraId="664ACF04" w14:textId="77777777" w:rsidR="00F9766B" w:rsidRDefault="00F976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805"/>
    <w:multiLevelType w:val="hybridMultilevel"/>
    <w:tmpl w:val="74FED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4FA"/>
    <w:multiLevelType w:val="hybridMultilevel"/>
    <w:tmpl w:val="E230E0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5F70"/>
    <w:multiLevelType w:val="hybridMultilevel"/>
    <w:tmpl w:val="DEECADA4"/>
    <w:lvl w:ilvl="0" w:tplc="1CD441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C0C3F"/>
    <w:multiLevelType w:val="hybridMultilevel"/>
    <w:tmpl w:val="FDAA28E4"/>
    <w:lvl w:ilvl="0" w:tplc="7FB0F62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1796"/>
    <w:multiLevelType w:val="hybridMultilevel"/>
    <w:tmpl w:val="0CF2E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A10"/>
    <w:multiLevelType w:val="hybridMultilevel"/>
    <w:tmpl w:val="04C0B8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4098"/>
    <w:multiLevelType w:val="hybridMultilevel"/>
    <w:tmpl w:val="9244BF08"/>
    <w:lvl w:ilvl="0" w:tplc="2632D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CDC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219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0B3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4DA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6C8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05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A2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F801BB"/>
    <w:multiLevelType w:val="hybridMultilevel"/>
    <w:tmpl w:val="596C0C22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0A91"/>
    <w:multiLevelType w:val="hybridMultilevel"/>
    <w:tmpl w:val="0706DFFC"/>
    <w:lvl w:ilvl="0" w:tplc="5D423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AE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0D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369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CD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EF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DEA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A5C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A6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AC7118"/>
    <w:multiLevelType w:val="hybridMultilevel"/>
    <w:tmpl w:val="0F8A8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95F52"/>
    <w:multiLevelType w:val="hybridMultilevel"/>
    <w:tmpl w:val="2168E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BBDC"/>
    <w:multiLevelType w:val="hybridMultilevel"/>
    <w:tmpl w:val="99F6F288"/>
    <w:lvl w:ilvl="0" w:tplc="0A36F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7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E6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4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0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CA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66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A9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20BC"/>
    <w:multiLevelType w:val="hybridMultilevel"/>
    <w:tmpl w:val="2C460394"/>
    <w:lvl w:ilvl="0" w:tplc="97A66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C5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E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4F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A8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A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A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0D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416FC6"/>
    <w:multiLevelType w:val="hybridMultilevel"/>
    <w:tmpl w:val="7F708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0B2B"/>
    <w:multiLevelType w:val="hybridMultilevel"/>
    <w:tmpl w:val="9FFAD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5467F"/>
    <w:multiLevelType w:val="hybridMultilevel"/>
    <w:tmpl w:val="7BF4E49A"/>
    <w:lvl w:ilvl="0" w:tplc="994C9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2ED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EF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62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AE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87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03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C7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88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521473"/>
    <w:multiLevelType w:val="hybridMultilevel"/>
    <w:tmpl w:val="755A895A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3917D4C"/>
    <w:multiLevelType w:val="hybridMultilevel"/>
    <w:tmpl w:val="29866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81AE1"/>
    <w:multiLevelType w:val="hybridMultilevel"/>
    <w:tmpl w:val="AFF28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68D06">
      <w:start w:val="1"/>
      <w:numFmt w:val="lowerLetter"/>
      <w:lvlText w:val="%2."/>
      <w:lvlJc w:val="left"/>
      <w:pPr>
        <w:ind w:left="1440" w:hanging="360"/>
      </w:pPr>
    </w:lvl>
    <w:lvl w:ilvl="2" w:tplc="8D603C4A">
      <w:start w:val="1"/>
      <w:numFmt w:val="lowerRoman"/>
      <w:lvlText w:val="%3."/>
      <w:lvlJc w:val="right"/>
      <w:pPr>
        <w:ind w:left="2160" w:hanging="180"/>
      </w:pPr>
    </w:lvl>
    <w:lvl w:ilvl="3" w:tplc="31E81A76">
      <w:start w:val="1"/>
      <w:numFmt w:val="decimal"/>
      <w:lvlText w:val="%4."/>
      <w:lvlJc w:val="left"/>
      <w:pPr>
        <w:ind w:left="2880" w:hanging="360"/>
      </w:pPr>
    </w:lvl>
    <w:lvl w:ilvl="4" w:tplc="6F6E4E32">
      <w:start w:val="1"/>
      <w:numFmt w:val="lowerLetter"/>
      <w:lvlText w:val="%5."/>
      <w:lvlJc w:val="left"/>
      <w:pPr>
        <w:ind w:left="3600" w:hanging="360"/>
      </w:pPr>
    </w:lvl>
    <w:lvl w:ilvl="5" w:tplc="60AC0318">
      <w:start w:val="1"/>
      <w:numFmt w:val="lowerRoman"/>
      <w:lvlText w:val="%6."/>
      <w:lvlJc w:val="right"/>
      <w:pPr>
        <w:ind w:left="4320" w:hanging="180"/>
      </w:pPr>
    </w:lvl>
    <w:lvl w:ilvl="6" w:tplc="F81A9E9C">
      <w:start w:val="1"/>
      <w:numFmt w:val="decimal"/>
      <w:lvlText w:val="%7."/>
      <w:lvlJc w:val="left"/>
      <w:pPr>
        <w:ind w:left="5040" w:hanging="360"/>
      </w:pPr>
    </w:lvl>
    <w:lvl w:ilvl="7" w:tplc="531A932E">
      <w:start w:val="1"/>
      <w:numFmt w:val="lowerLetter"/>
      <w:lvlText w:val="%8."/>
      <w:lvlJc w:val="left"/>
      <w:pPr>
        <w:ind w:left="5760" w:hanging="360"/>
      </w:pPr>
    </w:lvl>
    <w:lvl w:ilvl="8" w:tplc="BF3CEB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87C03"/>
    <w:multiLevelType w:val="hybridMultilevel"/>
    <w:tmpl w:val="823EE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021B1"/>
    <w:multiLevelType w:val="hybridMultilevel"/>
    <w:tmpl w:val="9D6CB2E4"/>
    <w:lvl w:ilvl="0" w:tplc="47421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7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09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3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E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EF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87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7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09CC"/>
    <w:multiLevelType w:val="hybridMultilevel"/>
    <w:tmpl w:val="96BE9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29CE"/>
    <w:multiLevelType w:val="hybridMultilevel"/>
    <w:tmpl w:val="AD94B538"/>
    <w:lvl w:ilvl="0" w:tplc="20F485C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37C3F"/>
    <w:multiLevelType w:val="hybridMultilevel"/>
    <w:tmpl w:val="B2F841E2"/>
    <w:lvl w:ilvl="0" w:tplc="C7022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69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C3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7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61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0C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4B6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68D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48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7E7CEC"/>
    <w:multiLevelType w:val="hybridMultilevel"/>
    <w:tmpl w:val="72CECF64"/>
    <w:lvl w:ilvl="0" w:tplc="C6FA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840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C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AF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C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C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8C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28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CC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7F32B2"/>
    <w:multiLevelType w:val="hybridMultilevel"/>
    <w:tmpl w:val="2242B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84B3A"/>
    <w:multiLevelType w:val="hybridMultilevel"/>
    <w:tmpl w:val="390E21CC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3692D"/>
    <w:multiLevelType w:val="hybridMultilevel"/>
    <w:tmpl w:val="81E495AA"/>
    <w:lvl w:ilvl="0" w:tplc="23F02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0AE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6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6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2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6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86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3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6F66EC"/>
    <w:multiLevelType w:val="hybridMultilevel"/>
    <w:tmpl w:val="910025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BC5C47"/>
    <w:multiLevelType w:val="hybridMultilevel"/>
    <w:tmpl w:val="9D02F3E2"/>
    <w:lvl w:ilvl="0" w:tplc="DA9A0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209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6E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943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403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2C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6D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C41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07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116B8E"/>
    <w:multiLevelType w:val="hybridMultilevel"/>
    <w:tmpl w:val="FEF83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FE012"/>
    <w:multiLevelType w:val="hybridMultilevel"/>
    <w:tmpl w:val="8D2AFD78"/>
    <w:lvl w:ilvl="0" w:tplc="6C0A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6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8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E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8B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8A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0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6F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6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D6733"/>
    <w:multiLevelType w:val="hybridMultilevel"/>
    <w:tmpl w:val="D0585372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F0F4C"/>
    <w:multiLevelType w:val="hybridMultilevel"/>
    <w:tmpl w:val="4FE684F2"/>
    <w:lvl w:ilvl="0" w:tplc="22FED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A140B"/>
    <w:multiLevelType w:val="hybridMultilevel"/>
    <w:tmpl w:val="1C38EF1A"/>
    <w:lvl w:ilvl="0" w:tplc="4F861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A2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23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C3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68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A8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ED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0C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A0C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B24792"/>
    <w:multiLevelType w:val="hybridMultilevel"/>
    <w:tmpl w:val="C5340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957BC"/>
    <w:multiLevelType w:val="hybridMultilevel"/>
    <w:tmpl w:val="2678444E"/>
    <w:lvl w:ilvl="0" w:tplc="BFE0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2D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8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5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EA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0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4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69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827EA4"/>
    <w:multiLevelType w:val="hybridMultilevel"/>
    <w:tmpl w:val="7E2E1852"/>
    <w:lvl w:ilvl="0" w:tplc="502A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CA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82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E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8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6D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8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24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A35E68"/>
    <w:multiLevelType w:val="hybridMultilevel"/>
    <w:tmpl w:val="12522302"/>
    <w:lvl w:ilvl="0" w:tplc="82A43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CD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E1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E1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ADE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649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8F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4E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2F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9A81E21"/>
    <w:multiLevelType w:val="hybridMultilevel"/>
    <w:tmpl w:val="28D499F2"/>
    <w:lvl w:ilvl="0" w:tplc="CF42D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8335D"/>
    <w:multiLevelType w:val="hybridMultilevel"/>
    <w:tmpl w:val="7D2EE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84D26"/>
    <w:multiLevelType w:val="hybridMultilevel"/>
    <w:tmpl w:val="FB9E9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A1F45"/>
    <w:multiLevelType w:val="hybridMultilevel"/>
    <w:tmpl w:val="AA5AC402"/>
    <w:lvl w:ilvl="0" w:tplc="0A3E6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00E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EF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6E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2A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24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CF6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44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66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47E4D2F"/>
    <w:multiLevelType w:val="hybridMultilevel"/>
    <w:tmpl w:val="ACB0667A"/>
    <w:lvl w:ilvl="0" w:tplc="B61E3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4FC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A2C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02E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AED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CA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09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F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6E9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6BA0876"/>
    <w:multiLevelType w:val="hybridMultilevel"/>
    <w:tmpl w:val="AF54DE36"/>
    <w:lvl w:ilvl="0" w:tplc="3E4EB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A7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43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04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276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C14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A9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AA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AE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7496ED3"/>
    <w:multiLevelType w:val="hybridMultilevel"/>
    <w:tmpl w:val="A8D68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D2E91"/>
    <w:multiLevelType w:val="multilevel"/>
    <w:tmpl w:val="564C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8477611">
    <w:abstractNumId w:val="11"/>
  </w:num>
  <w:num w:numId="2" w16cid:durableId="1695887929">
    <w:abstractNumId w:val="18"/>
  </w:num>
  <w:num w:numId="3" w16cid:durableId="674764750">
    <w:abstractNumId w:val="31"/>
  </w:num>
  <w:num w:numId="4" w16cid:durableId="140780777">
    <w:abstractNumId w:val="0"/>
  </w:num>
  <w:num w:numId="5" w16cid:durableId="1530490198">
    <w:abstractNumId w:val="20"/>
  </w:num>
  <w:num w:numId="6" w16cid:durableId="646590169">
    <w:abstractNumId w:val="25"/>
  </w:num>
  <w:num w:numId="7" w16cid:durableId="1111433866">
    <w:abstractNumId w:val="30"/>
  </w:num>
  <w:num w:numId="8" w16cid:durableId="1608004942">
    <w:abstractNumId w:val="4"/>
  </w:num>
  <w:num w:numId="9" w16cid:durableId="331495146">
    <w:abstractNumId w:val="14"/>
  </w:num>
  <w:num w:numId="10" w16cid:durableId="1151294431">
    <w:abstractNumId w:val="17"/>
  </w:num>
  <w:num w:numId="11" w16cid:durableId="1271666561">
    <w:abstractNumId w:val="44"/>
  </w:num>
  <w:num w:numId="12" w16cid:durableId="1594053067">
    <w:abstractNumId w:val="15"/>
  </w:num>
  <w:num w:numId="13" w16cid:durableId="950087529">
    <w:abstractNumId w:val="8"/>
  </w:num>
  <w:num w:numId="14" w16cid:durableId="131601271">
    <w:abstractNumId w:val="29"/>
  </w:num>
  <w:num w:numId="15" w16cid:durableId="2121755152">
    <w:abstractNumId w:val="42"/>
  </w:num>
  <w:num w:numId="16" w16cid:durableId="879512345">
    <w:abstractNumId w:val="23"/>
  </w:num>
  <w:num w:numId="17" w16cid:durableId="1071778500">
    <w:abstractNumId w:val="43"/>
  </w:num>
  <w:num w:numId="18" w16cid:durableId="548998749">
    <w:abstractNumId w:val="36"/>
  </w:num>
  <w:num w:numId="19" w16cid:durableId="1373312097">
    <w:abstractNumId w:val="37"/>
  </w:num>
  <w:num w:numId="20" w16cid:durableId="257254174">
    <w:abstractNumId w:val="12"/>
  </w:num>
  <w:num w:numId="21" w16cid:durableId="2074883488">
    <w:abstractNumId w:val="24"/>
  </w:num>
  <w:num w:numId="22" w16cid:durableId="1833986815">
    <w:abstractNumId w:val="38"/>
  </w:num>
  <w:num w:numId="23" w16cid:durableId="1682315549">
    <w:abstractNumId w:val="34"/>
  </w:num>
  <w:num w:numId="24" w16cid:durableId="907306585">
    <w:abstractNumId w:val="6"/>
  </w:num>
  <w:num w:numId="25" w16cid:durableId="1318221490">
    <w:abstractNumId w:val="9"/>
  </w:num>
  <w:num w:numId="26" w16cid:durableId="1573854905">
    <w:abstractNumId w:val="27"/>
  </w:num>
  <w:num w:numId="27" w16cid:durableId="596714766">
    <w:abstractNumId w:val="40"/>
  </w:num>
  <w:num w:numId="28" w16cid:durableId="824975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2880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6160896">
    <w:abstractNumId w:val="32"/>
  </w:num>
  <w:num w:numId="31" w16cid:durableId="2020548505">
    <w:abstractNumId w:val="26"/>
  </w:num>
  <w:num w:numId="32" w16cid:durableId="53050880">
    <w:abstractNumId w:val="35"/>
  </w:num>
  <w:num w:numId="33" w16cid:durableId="57939297">
    <w:abstractNumId w:val="16"/>
  </w:num>
  <w:num w:numId="34" w16cid:durableId="1774546599">
    <w:abstractNumId w:val="7"/>
  </w:num>
  <w:num w:numId="35" w16cid:durableId="866215044">
    <w:abstractNumId w:val="19"/>
  </w:num>
  <w:num w:numId="36" w16cid:durableId="74666505">
    <w:abstractNumId w:val="45"/>
  </w:num>
  <w:num w:numId="37" w16cid:durableId="931820051">
    <w:abstractNumId w:val="13"/>
  </w:num>
  <w:num w:numId="38" w16cid:durableId="202138599">
    <w:abstractNumId w:val="39"/>
  </w:num>
  <w:num w:numId="39" w16cid:durableId="2116443285">
    <w:abstractNumId w:val="22"/>
  </w:num>
  <w:num w:numId="40" w16cid:durableId="1253322404">
    <w:abstractNumId w:val="2"/>
  </w:num>
  <w:num w:numId="41" w16cid:durableId="2013726828">
    <w:abstractNumId w:val="3"/>
  </w:num>
  <w:num w:numId="42" w16cid:durableId="1623684204">
    <w:abstractNumId w:val="46"/>
  </w:num>
  <w:num w:numId="43" w16cid:durableId="174930076">
    <w:abstractNumId w:val="41"/>
  </w:num>
  <w:num w:numId="44" w16cid:durableId="896278264">
    <w:abstractNumId w:val="21"/>
  </w:num>
  <w:num w:numId="45" w16cid:durableId="248390097">
    <w:abstractNumId w:val="1"/>
  </w:num>
  <w:num w:numId="46" w16cid:durableId="178157297">
    <w:abstractNumId w:val="28"/>
  </w:num>
  <w:num w:numId="47" w16cid:durableId="897057218">
    <w:abstractNumId w:val="10"/>
  </w:num>
  <w:num w:numId="48" w16cid:durableId="1832477402">
    <w:abstractNumId w:val="5"/>
  </w:num>
  <w:num w:numId="49" w16cid:durableId="440994596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69"/>
    <w:rsid w:val="00004049"/>
    <w:rsid w:val="000076FD"/>
    <w:rsid w:val="000168E3"/>
    <w:rsid w:val="000246C9"/>
    <w:rsid w:val="00024FB6"/>
    <w:rsid w:val="00025EC9"/>
    <w:rsid w:val="00031793"/>
    <w:rsid w:val="0003332E"/>
    <w:rsid w:val="000355BE"/>
    <w:rsid w:val="000366AC"/>
    <w:rsid w:val="000375CB"/>
    <w:rsid w:val="00037A9C"/>
    <w:rsid w:val="00037E33"/>
    <w:rsid w:val="00044A6F"/>
    <w:rsid w:val="00046686"/>
    <w:rsid w:val="00050E96"/>
    <w:rsid w:val="00057A20"/>
    <w:rsid w:val="00064981"/>
    <w:rsid w:val="000657C9"/>
    <w:rsid w:val="00066B58"/>
    <w:rsid w:val="00070F2C"/>
    <w:rsid w:val="0007313C"/>
    <w:rsid w:val="00073191"/>
    <w:rsid w:val="000755CE"/>
    <w:rsid w:val="00082462"/>
    <w:rsid w:val="000850F6"/>
    <w:rsid w:val="000925EF"/>
    <w:rsid w:val="000953BE"/>
    <w:rsid w:val="000960F7"/>
    <w:rsid w:val="00096EEF"/>
    <w:rsid w:val="000A1CF2"/>
    <w:rsid w:val="000A2DC6"/>
    <w:rsid w:val="000A47FE"/>
    <w:rsid w:val="000A5B29"/>
    <w:rsid w:val="000A6791"/>
    <w:rsid w:val="000B20B2"/>
    <w:rsid w:val="000B25E9"/>
    <w:rsid w:val="000B4D0F"/>
    <w:rsid w:val="000B52F4"/>
    <w:rsid w:val="000C01BE"/>
    <w:rsid w:val="000C30A2"/>
    <w:rsid w:val="000D0112"/>
    <w:rsid w:val="000D0FE3"/>
    <w:rsid w:val="000D148D"/>
    <w:rsid w:val="000D3373"/>
    <w:rsid w:val="000E0A23"/>
    <w:rsid w:val="000E1AE1"/>
    <w:rsid w:val="000E49F9"/>
    <w:rsid w:val="000F1CC4"/>
    <w:rsid w:val="000F3C9B"/>
    <w:rsid w:val="000F4EE8"/>
    <w:rsid w:val="001040BA"/>
    <w:rsid w:val="00113DAF"/>
    <w:rsid w:val="0011437C"/>
    <w:rsid w:val="0011473D"/>
    <w:rsid w:val="00124075"/>
    <w:rsid w:val="00124E59"/>
    <w:rsid w:val="001254C0"/>
    <w:rsid w:val="00133373"/>
    <w:rsid w:val="0013629C"/>
    <w:rsid w:val="00146C03"/>
    <w:rsid w:val="00151C76"/>
    <w:rsid w:val="0015571E"/>
    <w:rsid w:val="00157D16"/>
    <w:rsid w:val="00162DFA"/>
    <w:rsid w:val="00163E32"/>
    <w:rsid w:val="001665DB"/>
    <w:rsid w:val="00166E4C"/>
    <w:rsid w:val="001714D0"/>
    <w:rsid w:val="001720BD"/>
    <w:rsid w:val="001736F1"/>
    <w:rsid w:val="0018032B"/>
    <w:rsid w:val="0018096A"/>
    <w:rsid w:val="00180D34"/>
    <w:rsid w:val="00184AEF"/>
    <w:rsid w:val="00184EB3"/>
    <w:rsid w:val="00191CDB"/>
    <w:rsid w:val="001934A3"/>
    <w:rsid w:val="001973EC"/>
    <w:rsid w:val="001A1E04"/>
    <w:rsid w:val="001A1F82"/>
    <w:rsid w:val="001A638A"/>
    <w:rsid w:val="001A75B2"/>
    <w:rsid w:val="001B4E87"/>
    <w:rsid w:val="001B4EB8"/>
    <w:rsid w:val="001C00CC"/>
    <w:rsid w:val="001C42DE"/>
    <w:rsid w:val="001D4A6F"/>
    <w:rsid w:val="001E6BF5"/>
    <w:rsid w:val="001F02FB"/>
    <w:rsid w:val="001F3991"/>
    <w:rsid w:val="00202BD4"/>
    <w:rsid w:val="00206B76"/>
    <w:rsid w:val="0021107B"/>
    <w:rsid w:val="002142AF"/>
    <w:rsid w:val="0021469D"/>
    <w:rsid w:val="00214A57"/>
    <w:rsid w:val="00216FF5"/>
    <w:rsid w:val="00220129"/>
    <w:rsid w:val="002202DE"/>
    <w:rsid w:val="00222F36"/>
    <w:rsid w:val="0022463A"/>
    <w:rsid w:val="0023486D"/>
    <w:rsid w:val="002349D6"/>
    <w:rsid w:val="00235080"/>
    <w:rsid w:val="00235AD0"/>
    <w:rsid w:val="00243D45"/>
    <w:rsid w:val="002454F8"/>
    <w:rsid w:val="00247E66"/>
    <w:rsid w:val="00254635"/>
    <w:rsid w:val="00256218"/>
    <w:rsid w:val="00256D9C"/>
    <w:rsid w:val="00257A1F"/>
    <w:rsid w:val="0026594A"/>
    <w:rsid w:val="00267122"/>
    <w:rsid w:val="00273439"/>
    <w:rsid w:val="0027649F"/>
    <w:rsid w:val="00284AE2"/>
    <w:rsid w:val="00293355"/>
    <w:rsid w:val="002940FB"/>
    <w:rsid w:val="00295D2A"/>
    <w:rsid w:val="00297A96"/>
    <w:rsid w:val="002A061D"/>
    <w:rsid w:val="002B0ECD"/>
    <w:rsid w:val="002C4B05"/>
    <w:rsid w:val="002C5988"/>
    <w:rsid w:val="002D000F"/>
    <w:rsid w:val="002D0108"/>
    <w:rsid w:val="002D2920"/>
    <w:rsid w:val="002D643F"/>
    <w:rsid w:val="002E2004"/>
    <w:rsid w:val="002E30C2"/>
    <w:rsid w:val="002E4563"/>
    <w:rsid w:val="002F39EB"/>
    <w:rsid w:val="002F3A97"/>
    <w:rsid w:val="002F6004"/>
    <w:rsid w:val="002F6A6F"/>
    <w:rsid w:val="002F7FC1"/>
    <w:rsid w:val="00300DD5"/>
    <w:rsid w:val="003049B4"/>
    <w:rsid w:val="003114C6"/>
    <w:rsid w:val="0031378B"/>
    <w:rsid w:val="003142EA"/>
    <w:rsid w:val="003155A3"/>
    <w:rsid w:val="0031730B"/>
    <w:rsid w:val="00317A65"/>
    <w:rsid w:val="003255DC"/>
    <w:rsid w:val="00326020"/>
    <w:rsid w:val="00326939"/>
    <w:rsid w:val="00330104"/>
    <w:rsid w:val="003334BD"/>
    <w:rsid w:val="003342F2"/>
    <w:rsid w:val="00336111"/>
    <w:rsid w:val="00341FA1"/>
    <w:rsid w:val="00346075"/>
    <w:rsid w:val="00350FC7"/>
    <w:rsid w:val="003511E5"/>
    <w:rsid w:val="00351BA0"/>
    <w:rsid w:val="00355679"/>
    <w:rsid w:val="003613C9"/>
    <w:rsid w:val="00362875"/>
    <w:rsid w:val="0036390D"/>
    <w:rsid w:val="003644C3"/>
    <w:rsid w:val="00370452"/>
    <w:rsid w:val="003715F6"/>
    <w:rsid w:val="00371AD1"/>
    <w:rsid w:val="00372ACB"/>
    <w:rsid w:val="00373E56"/>
    <w:rsid w:val="003830BA"/>
    <w:rsid w:val="00386DB5"/>
    <w:rsid w:val="003973AF"/>
    <w:rsid w:val="003A0957"/>
    <w:rsid w:val="003A3E9B"/>
    <w:rsid w:val="003C2058"/>
    <w:rsid w:val="003C2121"/>
    <w:rsid w:val="003C3EC9"/>
    <w:rsid w:val="003C624E"/>
    <w:rsid w:val="003D178E"/>
    <w:rsid w:val="003D3067"/>
    <w:rsid w:val="003D4174"/>
    <w:rsid w:val="003D4AD2"/>
    <w:rsid w:val="003D5B94"/>
    <w:rsid w:val="003E0A70"/>
    <w:rsid w:val="003E1E4C"/>
    <w:rsid w:val="003E2F6A"/>
    <w:rsid w:val="003E4309"/>
    <w:rsid w:val="003E7B1A"/>
    <w:rsid w:val="003F0E81"/>
    <w:rsid w:val="003F1CF5"/>
    <w:rsid w:val="003F29F3"/>
    <w:rsid w:val="003F4341"/>
    <w:rsid w:val="003F522E"/>
    <w:rsid w:val="0040106B"/>
    <w:rsid w:val="0041208B"/>
    <w:rsid w:val="00412263"/>
    <w:rsid w:val="00412276"/>
    <w:rsid w:val="00414665"/>
    <w:rsid w:val="00422B0D"/>
    <w:rsid w:val="004230E1"/>
    <w:rsid w:val="004242E5"/>
    <w:rsid w:val="00424B57"/>
    <w:rsid w:val="00425552"/>
    <w:rsid w:val="00430106"/>
    <w:rsid w:val="004318AC"/>
    <w:rsid w:val="00434070"/>
    <w:rsid w:val="00434CBC"/>
    <w:rsid w:val="0043754F"/>
    <w:rsid w:val="00443336"/>
    <w:rsid w:val="00450440"/>
    <w:rsid w:val="00470ED1"/>
    <w:rsid w:val="00470F92"/>
    <w:rsid w:val="00472BF8"/>
    <w:rsid w:val="004763B3"/>
    <w:rsid w:val="00481228"/>
    <w:rsid w:val="00485800"/>
    <w:rsid w:val="00487D01"/>
    <w:rsid w:val="00495FFD"/>
    <w:rsid w:val="004A0ED1"/>
    <w:rsid w:val="004A525C"/>
    <w:rsid w:val="004A6657"/>
    <w:rsid w:val="004A70BE"/>
    <w:rsid w:val="004B7CCE"/>
    <w:rsid w:val="004B7D9E"/>
    <w:rsid w:val="004C5397"/>
    <w:rsid w:val="004D2220"/>
    <w:rsid w:val="004D4F6B"/>
    <w:rsid w:val="004D532F"/>
    <w:rsid w:val="004E157A"/>
    <w:rsid w:val="004E35B0"/>
    <w:rsid w:val="004F066A"/>
    <w:rsid w:val="0050033C"/>
    <w:rsid w:val="005003FD"/>
    <w:rsid w:val="00500474"/>
    <w:rsid w:val="005016CA"/>
    <w:rsid w:val="005041EC"/>
    <w:rsid w:val="0050739D"/>
    <w:rsid w:val="005102C7"/>
    <w:rsid w:val="005155A0"/>
    <w:rsid w:val="00516AFB"/>
    <w:rsid w:val="005171E2"/>
    <w:rsid w:val="00521A5F"/>
    <w:rsid w:val="00522187"/>
    <w:rsid w:val="00524A8B"/>
    <w:rsid w:val="005253B2"/>
    <w:rsid w:val="00536DDA"/>
    <w:rsid w:val="00540F68"/>
    <w:rsid w:val="00546B6C"/>
    <w:rsid w:val="00554389"/>
    <w:rsid w:val="00555DD2"/>
    <w:rsid w:val="00560F5C"/>
    <w:rsid w:val="005617D2"/>
    <w:rsid w:val="00562659"/>
    <w:rsid w:val="0056467A"/>
    <w:rsid w:val="0057034B"/>
    <w:rsid w:val="00571B23"/>
    <w:rsid w:val="00572EA3"/>
    <w:rsid w:val="00576872"/>
    <w:rsid w:val="005846C9"/>
    <w:rsid w:val="00584994"/>
    <w:rsid w:val="0058531D"/>
    <w:rsid w:val="00586B48"/>
    <w:rsid w:val="0058757F"/>
    <w:rsid w:val="00590C74"/>
    <w:rsid w:val="0059245E"/>
    <w:rsid w:val="00597B0C"/>
    <w:rsid w:val="005A1C1F"/>
    <w:rsid w:val="005A3B73"/>
    <w:rsid w:val="005A6A21"/>
    <w:rsid w:val="005B118F"/>
    <w:rsid w:val="005B264D"/>
    <w:rsid w:val="005B5AAA"/>
    <w:rsid w:val="005C639A"/>
    <w:rsid w:val="005C75D9"/>
    <w:rsid w:val="005D3306"/>
    <w:rsid w:val="005D6276"/>
    <w:rsid w:val="005D6F0A"/>
    <w:rsid w:val="005E18CE"/>
    <w:rsid w:val="005E3D85"/>
    <w:rsid w:val="005F4829"/>
    <w:rsid w:val="005F686B"/>
    <w:rsid w:val="00607771"/>
    <w:rsid w:val="00607B80"/>
    <w:rsid w:val="0061684D"/>
    <w:rsid w:val="00617587"/>
    <w:rsid w:val="006221F5"/>
    <w:rsid w:val="00624B69"/>
    <w:rsid w:val="0062731D"/>
    <w:rsid w:val="00627BF7"/>
    <w:rsid w:val="00632BB4"/>
    <w:rsid w:val="0063680A"/>
    <w:rsid w:val="006375A4"/>
    <w:rsid w:val="00640194"/>
    <w:rsid w:val="00640208"/>
    <w:rsid w:val="00646581"/>
    <w:rsid w:val="0064714E"/>
    <w:rsid w:val="00647269"/>
    <w:rsid w:val="00647CA3"/>
    <w:rsid w:val="0065093C"/>
    <w:rsid w:val="0065481C"/>
    <w:rsid w:val="00656B9E"/>
    <w:rsid w:val="00657B1A"/>
    <w:rsid w:val="00661DDB"/>
    <w:rsid w:val="006735D6"/>
    <w:rsid w:val="00680990"/>
    <w:rsid w:val="00684DC2"/>
    <w:rsid w:val="00687664"/>
    <w:rsid w:val="00691E1B"/>
    <w:rsid w:val="0069379B"/>
    <w:rsid w:val="0069443F"/>
    <w:rsid w:val="00697245"/>
    <w:rsid w:val="006A1893"/>
    <w:rsid w:val="006A1F5A"/>
    <w:rsid w:val="006A3E43"/>
    <w:rsid w:val="006A77CD"/>
    <w:rsid w:val="006A78DE"/>
    <w:rsid w:val="006B2C0B"/>
    <w:rsid w:val="006B3AD2"/>
    <w:rsid w:val="006B44D2"/>
    <w:rsid w:val="006C1B4C"/>
    <w:rsid w:val="006C2B29"/>
    <w:rsid w:val="006C78BE"/>
    <w:rsid w:val="006D28DA"/>
    <w:rsid w:val="006D2B93"/>
    <w:rsid w:val="006D4D80"/>
    <w:rsid w:val="006D5DAF"/>
    <w:rsid w:val="006D6776"/>
    <w:rsid w:val="006D7694"/>
    <w:rsid w:val="006D7808"/>
    <w:rsid w:val="006D78EB"/>
    <w:rsid w:val="006E03CC"/>
    <w:rsid w:val="006E1E60"/>
    <w:rsid w:val="006E69C4"/>
    <w:rsid w:val="006E6D7A"/>
    <w:rsid w:val="006F09F6"/>
    <w:rsid w:val="006F0C28"/>
    <w:rsid w:val="006F3FA5"/>
    <w:rsid w:val="006F6D94"/>
    <w:rsid w:val="00700149"/>
    <w:rsid w:val="00701C4C"/>
    <w:rsid w:val="00702902"/>
    <w:rsid w:val="00703014"/>
    <w:rsid w:val="007041D8"/>
    <w:rsid w:val="0070584B"/>
    <w:rsid w:val="00706B88"/>
    <w:rsid w:val="007141E8"/>
    <w:rsid w:val="0071719F"/>
    <w:rsid w:val="00720365"/>
    <w:rsid w:val="00726C38"/>
    <w:rsid w:val="00737D9C"/>
    <w:rsid w:val="00741292"/>
    <w:rsid w:val="007413A9"/>
    <w:rsid w:val="00741A1F"/>
    <w:rsid w:val="0074296A"/>
    <w:rsid w:val="00744D5D"/>
    <w:rsid w:val="00746834"/>
    <w:rsid w:val="00747984"/>
    <w:rsid w:val="00753D6F"/>
    <w:rsid w:val="007571E9"/>
    <w:rsid w:val="007623C9"/>
    <w:rsid w:val="00794A03"/>
    <w:rsid w:val="007A0971"/>
    <w:rsid w:val="007A1799"/>
    <w:rsid w:val="007A4F98"/>
    <w:rsid w:val="007A7036"/>
    <w:rsid w:val="007B101B"/>
    <w:rsid w:val="007B26E6"/>
    <w:rsid w:val="007C4E13"/>
    <w:rsid w:val="007C5143"/>
    <w:rsid w:val="007C5C8E"/>
    <w:rsid w:val="007C5D8D"/>
    <w:rsid w:val="007C72AD"/>
    <w:rsid w:val="007C7AA1"/>
    <w:rsid w:val="007D14A6"/>
    <w:rsid w:val="007D1900"/>
    <w:rsid w:val="007E578F"/>
    <w:rsid w:val="007E5A74"/>
    <w:rsid w:val="007F00C7"/>
    <w:rsid w:val="00812A7B"/>
    <w:rsid w:val="00816A3E"/>
    <w:rsid w:val="00820BB8"/>
    <w:rsid w:val="00823C0F"/>
    <w:rsid w:val="00832251"/>
    <w:rsid w:val="00842AFF"/>
    <w:rsid w:val="008467A3"/>
    <w:rsid w:val="00852396"/>
    <w:rsid w:val="00852456"/>
    <w:rsid w:val="00853FC5"/>
    <w:rsid w:val="00854E81"/>
    <w:rsid w:val="00860036"/>
    <w:rsid w:val="00871BC2"/>
    <w:rsid w:val="00871E13"/>
    <w:rsid w:val="008726DF"/>
    <w:rsid w:val="00873518"/>
    <w:rsid w:val="008766B4"/>
    <w:rsid w:val="0089056F"/>
    <w:rsid w:val="00891B2C"/>
    <w:rsid w:val="00892C44"/>
    <w:rsid w:val="00893510"/>
    <w:rsid w:val="00894953"/>
    <w:rsid w:val="00895454"/>
    <w:rsid w:val="00896D7C"/>
    <w:rsid w:val="008A55B5"/>
    <w:rsid w:val="008A6E7D"/>
    <w:rsid w:val="008B2064"/>
    <w:rsid w:val="008C0277"/>
    <w:rsid w:val="008C23DF"/>
    <w:rsid w:val="008D6D93"/>
    <w:rsid w:val="008E3C3F"/>
    <w:rsid w:val="008F0273"/>
    <w:rsid w:val="008F02DF"/>
    <w:rsid w:val="008F2286"/>
    <w:rsid w:val="008F5C55"/>
    <w:rsid w:val="008F5CE3"/>
    <w:rsid w:val="009044EE"/>
    <w:rsid w:val="0090696F"/>
    <w:rsid w:val="00906A69"/>
    <w:rsid w:val="00906CBA"/>
    <w:rsid w:val="0091350F"/>
    <w:rsid w:val="00915B14"/>
    <w:rsid w:val="00916C5D"/>
    <w:rsid w:val="00921EC9"/>
    <w:rsid w:val="00922D8A"/>
    <w:rsid w:val="00924B81"/>
    <w:rsid w:val="00924BD6"/>
    <w:rsid w:val="00926C17"/>
    <w:rsid w:val="009272A2"/>
    <w:rsid w:val="00933659"/>
    <w:rsid w:val="00937081"/>
    <w:rsid w:val="009400CD"/>
    <w:rsid w:val="00950DB8"/>
    <w:rsid w:val="0095157D"/>
    <w:rsid w:val="009542B5"/>
    <w:rsid w:val="0096238B"/>
    <w:rsid w:val="00962A64"/>
    <w:rsid w:val="00966B37"/>
    <w:rsid w:val="00967BB9"/>
    <w:rsid w:val="009704DA"/>
    <w:rsid w:val="009858D4"/>
    <w:rsid w:val="00986572"/>
    <w:rsid w:val="00987D7A"/>
    <w:rsid w:val="00996C60"/>
    <w:rsid w:val="009A1112"/>
    <w:rsid w:val="009A273B"/>
    <w:rsid w:val="009A3AAB"/>
    <w:rsid w:val="009A405F"/>
    <w:rsid w:val="009A53B5"/>
    <w:rsid w:val="009A7482"/>
    <w:rsid w:val="009B6808"/>
    <w:rsid w:val="009C3AA2"/>
    <w:rsid w:val="009C3B48"/>
    <w:rsid w:val="009D563F"/>
    <w:rsid w:val="009D5D0A"/>
    <w:rsid w:val="009E2EBC"/>
    <w:rsid w:val="009E5BE2"/>
    <w:rsid w:val="009F59FE"/>
    <w:rsid w:val="00A0058F"/>
    <w:rsid w:val="00A006A6"/>
    <w:rsid w:val="00A03368"/>
    <w:rsid w:val="00A04BA4"/>
    <w:rsid w:val="00A1078B"/>
    <w:rsid w:val="00A23958"/>
    <w:rsid w:val="00A27B03"/>
    <w:rsid w:val="00A30513"/>
    <w:rsid w:val="00A34896"/>
    <w:rsid w:val="00A43994"/>
    <w:rsid w:val="00A43DCF"/>
    <w:rsid w:val="00A447CE"/>
    <w:rsid w:val="00A45623"/>
    <w:rsid w:val="00A50433"/>
    <w:rsid w:val="00A55F82"/>
    <w:rsid w:val="00A568CB"/>
    <w:rsid w:val="00A619A6"/>
    <w:rsid w:val="00A62AEC"/>
    <w:rsid w:val="00A62BB2"/>
    <w:rsid w:val="00A6343B"/>
    <w:rsid w:val="00A6688C"/>
    <w:rsid w:val="00A67126"/>
    <w:rsid w:val="00A71324"/>
    <w:rsid w:val="00A7310E"/>
    <w:rsid w:val="00A80FFC"/>
    <w:rsid w:val="00A83685"/>
    <w:rsid w:val="00A87BE4"/>
    <w:rsid w:val="00A90159"/>
    <w:rsid w:val="00A91894"/>
    <w:rsid w:val="00A921E3"/>
    <w:rsid w:val="00A973DE"/>
    <w:rsid w:val="00AB0392"/>
    <w:rsid w:val="00AB17C2"/>
    <w:rsid w:val="00AC23DB"/>
    <w:rsid w:val="00AC6FF6"/>
    <w:rsid w:val="00AD1038"/>
    <w:rsid w:val="00AD1F15"/>
    <w:rsid w:val="00AD74B2"/>
    <w:rsid w:val="00AE1B37"/>
    <w:rsid w:val="00AE1E6A"/>
    <w:rsid w:val="00AE4CC0"/>
    <w:rsid w:val="00AE524D"/>
    <w:rsid w:val="00AE73D0"/>
    <w:rsid w:val="00AF3AAB"/>
    <w:rsid w:val="00B0419D"/>
    <w:rsid w:val="00B058D1"/>
    <w:rsid w:val="00B06A00"/>
    <w:rsid w:val="00B1065A"/>
    <w:rsid w:val="00B2077C"/>
    <w:rsid w:val="00B22FD0"/>
    <w:rsid w:val="00B2432C"/>
    <w:rsid w:val="00B34BC0"/>
    <w:rsid w:val="00B41B10"/>
    <w:rsid w:val="00B43E8C"/>
    <w:rsid w:val="00B47505"/>
    <w:rsid w:val="00B52192"/>
    <w:rsid w:val="00B5312B"/>
    <w:rsid w:val="00B56B63"/>
    <w:rsid w:val="00B606A6"/>
    <w:rsid w:val="00B64893"/>
    <w:rsid w:val="00B714E2"/>
    <w:rsid w:val="00B7187E"/>
    <w:rsid w:val="00B74082"/>
    <w:rsid w:val="00B76484"/>
    <w:rsid w:val="00B76DFC"/>
    <w:rsid w:val="00B7799E"/>
    <w:rsid w:val="00B811A0"/>
    <w:rsid w:val="00B81DBD"/>
    <w:rsid w:val="00B91998"/>
    <w:rsid w:val="00B91E10"/>
    <w:rsid w:val="00B9472B"/>
    <w:rsid w:val="00B94C61"/>
    <w:rsid w:val="00BA1BF0"/>
    <w:rsid w:val="00BA21BA"/>
    <w:rsid w:val="00BA2DD8"/>
    <w:rsid w:val="00BA3F15"/>
    <w:rsid w:val="00BA4D65"/>
    <w:rsid w:val="00BA7E14"/>
    <w:rsid w:val="00BB2EF3"/>
    <w:rsid w:val="00BB5EDF"/>
    <w:rsid w:val="00BC1AB7"/>
    <w:rsid w:val="00BD0705"/>
    <w:rsid w:val="00BD1345"/>
    <w:rsid w:val="00BD18CD"/>
    <w:rsid w:val="00BD767E"/>
    <w:rsid w:val="00BE492D"/>
    <w:rsid w:val="00BF39A3"/>
    <w:rsid w:val="00BF7AD0"/>
    <w:rsid w:val="00C00D70"/>
    <w:rsid w:val="00C0217B"/>
    <w:rsid w:val="00C047F0"/>
    <w:rsid w:val="00C0553A"/>
    <w:rsid w:val="00C07B7F"/>
    <w:rsid w:val="00C105C0"/>
    <w:rsid w:val="00C11712"/>
    <w:rsid w:val="00C24277"/>
    <w:rsid w:val="00C264BF"/>
    <w:rsid w:val="00C27D4F"/>
    <w:rsid w:val="00C3048A"/>
    <w:rsid w:val="00C33221"/>
    <w:rsid w:val="00C3477A"/>
    <w:rsid w:val="00C36135"/>
    <w:rsid w:val="00C3711A"/>
    <w:rsid w:val="00C45864"/>
    <w:rsid w:val="00C45D1E"/>
    <w:rsid w:val="00C56310"/>
    <w:rsid w:val="00C568E7"/>
    <w:rsid w:val="00C6150C"/>
    <w:rsid w:val="00C70144"/>
    <w:rsid w:val="00C7142B"/>
    <w:rsid w:val="00C7153A"/>
    <w:rsid w:val="00C74C2B"/>
    <w:rsid w:val="00C753F1"/>
    <w:rsid w:val="00C819CE"/>
    <w:rsid w:val="00C859FD"/>
    <w:rsid w:val="00C8703B"/>
    <w:rsid w:val="00C87AC1"/>
    <w:rsid w:val="00C9085F"/>
    <w:rsid w:val="00C91366"/>
    <w:rsid w:val="00CA3DDB"/>
    <w:rsid w:val="00CB4126"/>
    <w:rsid w:val="00CB652D"/>
    <w:rsid w:val="00CB68ED"/>
    <w:rsid w:val="00CC15DC"/>
    <w:rsid w:val="00CC229B"/>
    <w:rsid w:val="00CC434F"/>
    <w:rsid w:val="00CC5F2D"/>
    <w:rsid w:val="00CC6EBD"/>
    <w:rsid w:val="00CC72F4"/>
    <w:rsid w:val="00CD0824"/>
    <w:rsid w:val="00CD2D96"/>
    <w:rsid w:val="00CD347B"/>
    <w:rsid w:val="00CD4895"/>
    <w:rsid w:val="00CE1184"/>
    <w:rsid w:val="00CE3FBA"/>
    <w:rsid w:val="00CF3D45"/>
    <w:rsid w:val="00D10145"/>
    <w:rsid w:val="00D101C0"/>
    <w:rsid w:val="00D15E36"/>
    <w:rsid w:val="00D21BB7"/>
    <w:rsid w:val="00D24DBA"/>
    <w:rsid w:val="00D24F38"/>
    <w:rsid w:val="00D25CDA"/>
    <w:rsid w:val="00D2738C"/>
    <w:rsid w:val="00D27656"/>
    <w:rsid w:val="00D27EB2"/>
    <w:rsid w:val="00D405DE"/>
    <w:rsid w:val="00D43A29"/>
    <w:rsid w:val="00D515A8"/>
    <w:rsid w:val="00D52AE2"/>
    <w:rsid w:val="00D53DDB"/>
    <w:rsid w:val="00D54DE2"/>
    <w:rsid w:val="00D5526E"/>
    <w:rsid w:val="00D56C4E"/>
    <w:rsid w:val="00D57034"/>
    <w:rsid w:val="00D57567"/>
    <w:rsid w:val="00D60F50"/>
    <w:rsid w:val="00D60FDD"/>
    <w:rsid w:val="00D6105D"/>
    <w:rsid w:val="00D63CF3"/>
    <w:rsid w:val="00D66235"/>
    <w:rsid w:val="00D67866"/>
    <w:rsid w:val="00D745EB"/>
    <w:rsid w:val="00D760C3"/>
    <w:rsid w:val="00D80B12"/>
    <w:rsid w:val="00D80E45"/>
    <w:rsid w:val="00D8336A"/>
    <w:rsid w:val="00D94BBF"/>
    <w:rsid w:val="00D972DC"/>
    <w:rsid w:val="00DA4D1E"/>
    <w:rsid w:val="00DA7A9B"/>
    <w:rsid w:val="00DB2104"/>
    <w:rsid w:val="00DB58F5"/>
    <w:rsid w:val="00DC1C10"/>
    <w:rsid w:val="00DC21F9"/>
    <w:rsid w:val="00DC3624"/>
    <w:rsid w:val="00DC5723"/>
    <w:rsid w:val="00DD48FE"/>
    <w:rsid w:val="00DD6144"/>
    <w:rsid w:val="00DD7CAF"/>
    <w:rsid w:val="00DF1A60"/>
    <w:rsid w:val="00DF1CC1"/>
    <w:rsid w:val="00DF26C2"/>
    <w:rsid w:val="00DF462D"/>
    <w:rsid w:val="00DF73C7"/>
    <w:rsid w:val="00E01061"/>
    <w:rsid w:val="00E028DF"/>
    <w:rsid w:val="00E141BD"/>
    <w:rsid w:val="00E1795E"/>
    <w:rsid w:val="00E21889"/>
    <w:rsid w:val="00E24492"/>
    <w:rsid w:val="00E27D70"/>
    <w:rsid w:val="00E3238F"/>
    <w:rsid w:val="00E334D8"/>
    <w:rsid w:val="00E345D1"/>
    <w:rsid w:val="00E36B02"/>
    <w:rsid w:val="00E3732D"/>
    <w:rsid w:val="00E56861"/>
    <w:rsid w:val="00E605F2"/>
    <w:rsid w:val="00E65750"/>
    <w:rsid w:val="00E720EF"/>
    <w:rsid w:val="00E72E75"/>
    <w:rsid w:val="00E730F7"/>
    <w:rsid w:val="00E75860"/>
    <w:rsid w:val="00E7604E"/>
    <w:rsid w:val="00E767A9"/>
    <w:rsid w:val="00E77910"/>
    <w:rsid w:val="00E82822"/>
    <w:rsid w:val="00E84557"/>
    <w:rsid w:val="00E87DF0"/>
    <w:rsid w:val="00E91D39"/>
    <w:rsid w:val="00E94AB9"/>
    <w:rsid w:val="00E94E37"/>
    <w:rsid w:val="00EA38DF"/>
    <w:rsid w:val="00EA7781"/>
    <w:rsid w:val="00EB49FA"/>
    <w:rsid w:val="00EB6E0B"/>
    <w:rsid w:val="00EB7A24"/>
    <w:rsid w:val="00EC29F4"/>
    <w:rsid w:val="00ED0BE4"/>
    <w:rsid w:val="00ED3CED"/>
    <w:rsid w:val="00EE2912"/>
    <w:rsid w:val="00EE3D88"/>
    <w:rsid w:val="00EE6CC8"/>
    <w:rsid w:val="00EF003A"/>
    <w:rsid w:val="00EF3F23"/>
    <w:rsid w:val="00EF5732"/>
    <w:rsid w:val="00EF728A"/>
    <w:rsid w:val="00EF7AAD"/>
    <w:rsid w:val="00F004DA"/>
    <w:rsid w:val="00F030F3"/>
    <w:rsid w:val="00F0784B"/>
    <w:rsid w:val="00F12873"/>
    <w:rsid w:val="00F15A29"/>
    <w:rsid w:val="00F15AD4"/>
    <w:rsid w:val="00F208CB"/>
    <w:rsid w:val="00F21844"/>
    <w:rsid w:val="00F21EEA"/>
    <w:rsid w:val="00F24905"/>
    <w:rsid w:val="00F25FC1"/>
    <w:rsid w:val="00F318E2"/>
    <w:rsid w:val="00F3701B"/>
    <w:rsid w:val="00F3761F"/>
    <w:rsid w:val="00F37F53"/>
    <w:rsid w:val="00F416E2"/>
    <w:rsid w:val="00F421CF"/>
    <w:rsid w:val="00F4251E"/>
    <w:rsid w:val="00F4262B"/>
    <w:rsid w:val="00F432DE"/>
    <w:rsid w:val="00F47807"/>
    <w:rsid w:val="00F47983"/>
    <w:rsid w:val="00F47DDC"/>
    <w:rsid w:val="00F51895"/>
    <w:rsid w:val="00F525B1"/>
    <w:rsid w:val="00F602E0"/>
    <w:rsid w:val="00F61FFA"/>
    <w:rsid w:val="00F63961"/>
    <w:rsid w:val="00F63B77"/>
    <w:rsid w:val="00F63F5D"/>
    <w:rsid w:val="00F64029"/>
    <w:rsid w:val="00F6485D"/>
    <w:rsid w:val="00F73F2C"/>
    <w:rsid w:val="00F75B4B"/>
    <w:rsid w:val="00F81A4F"/>
    <w:rsid w:val="00F83591"/>
    <w:rsid w:val="00F8700F"/>
    <w:rsid w:val="00F93A55"/>
    <w:rsid w:val="00F95782"/>
    <w:rsid w:val="00F9766B"/>
    <w:rsid w:val="00F97AA0"/>
    <w:rsid w:val="00FA09A9"/>
    <w:rsid w:val="00FA1191"/>
    <w:rsid w:val="00FB09F0"/>
    <w:rsid w:val="00FB5004"/>
    <w:rsid w:val="00FC01F7"/>
    <w:rsid w:val="00FC2499"/>
    <w:rsid w:val="00FC2BDD"/>
    <w:rsid w:val="00FC740E"/>
    <w:rsid w:val="00FC75AB"/>
    <w:rsid w:val="00FD63DF"/>
    <w:rsid w:val="00FD7548"/>
    <w:rsid w:val="00FE6416"/>
    <w:rsid w:val="00FF0B38"/>
    <w:rsid w:val="00FF0DC2"/>
    <w:rsid w:val="00FF64D5"/>
    <w:rsid w:val="0E48E29B"/>
    <w:rsid w:val="0E8D1ABB"/>
    <w:rsid w:val="25D05EFC"/>
    <w:rsid w:val="550240E9"/>
    <w:rsid w:val="5BAF7E29"/>
    <w:rsid w:val="626932E2"/>
    <w:rsid w:val="6B6F01E1"/>
    <w:rsid w:val="740AFAD3"/>
    <w:rsid w:val="74C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781C9"/>
  <w15:chartTrackingRefBased/>
  <w15:docId w15:val="{71E5E3ED-C9C5-40FE-B1DF-B39E0565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0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0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23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B44D2"/>
    <w:pPr>
      <w:keepNext/>
      <w:spacing w:line="240" w:lineRule="auto"/>
      <w:outlineLvl w:val="4"/>
    </w:pPr>
    <w:rPr>
      <w:rFonts w:eastAsiaTheme="minorEastAsia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D78EB"/>
    <w:pPr>
      <w:keepNext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040BA"/>
    <w:pPr>
      <w:keepNext/>
      <w:spacing w:after="0" w:line="240" w:lineRule="auto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070F2C"/>
    <w:pPr>
      <w:keepNext/>
      <w:spacing w:after="0" w:line="240" w:lineRule="auto"/>
      <w:outlineLvl w:val="7"/>
    </w:pPr>
    <w:rPr>
      <w:rFonts w:ascii="Calibri" w:hAnsi="Calibri" w:cs="Calibri"/>
      <w:i/>
      <w:u w:val="single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7A0971"/>
    <w:pPr>
      <w:keepNext/>
      <w:spacing w:line="240" w:lineRule="auto"/>
      <w:outlineLvl w:val="8"/>
    </w:pPr>
    <w:rPr>
      <w:rFonts w:eastAsiaTheme="minorEastAsia"/>
      <w:i/>
      <w:color w:val="000000" w:themeColor="text1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aliases w:val="Bomber,Diagram"/>
    <w:basedOn w:val="Normal"/>
    <w:link w:val="ListeafsnitTegn"/>
    <w:uiPriority w:val="34"/>
    <w:qFormat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738C"/>
  </w:style>
  <w:style w:type="paragraph" w:styleId="Sidefod">
    <w:name w:val="footer"/>
    <w:basedOn w:val="Normal"/>
    <w:link w:val="SidefodTegn"/>
    <w:uiPriority w:val="99"/>
    <w:unhideWhenUsed/>
    <w:rsid w:val="00D2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738C"/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C0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01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C01F7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C01F7"/>
    <w:pPr>
      <w:spacing w:after="0" w:line="240" w:lineRule="auto"/>
    </w:pPr>
    <w:rPr>
      <w:rFonts w:eastAsiaTheme="minorEastAsia"/>
      <w:color w:val="000000" w:themeColor="text1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FC01F7"/>
    <w:rPr>
      <w:rFonts w:eastAsiaTheme="minorEastAsia"/>
      <w:color w:val="000000" w:themeColor="text1"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AE73D0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AE73D0"/>
    <w:rPr>
      <w:rFonts w:eastAsiaTheme="minorEastAsia"/>
      <w:color w:val="000000" w:themeColor="text1"/>
    </w:rPr>
  </w:style>
  <w:style w:type="paragraph" w:customStyle="1" w:styleId="paragraph">
    <w:name w:val="paragraph"/>
    <w:basedOn w:val="Normal"/>
    <w:rsid w:val="0090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06CBA"/>
  </w:style>
  <w:style w:type="character" w:customStyle="1" w:styleId="eop">
    <w:name w:val="eop"/>
    <w:basedOn w:val="Standardskrifttypeiafsnit"/>
    <w:rsid w:val="00906CBA"/>
  </w:style>
  <w:style w:type="paragraph" w:styleId="NormalWeb">
    <w:name w:val="Normal (Web)"/>
    <w:basedOn w:val="Normal"/>
    <w:uiPriority w:val="99"/>
    <w:semiHidden/>
    <w:unhideWhenUsed/>
    <w:rsid w:val="0055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02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23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genafstand">
    <w:name w:val="No Spacing"/>
    <w:uiPriority w:val="1"/>
    <w:qFormat/>
    <w:rsid w:val="00617587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746834"/>
    <w:rPr>
      <w:color w:val="954F72" w:themeColor="followed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74296A"/>
    <w:pPr>
      <w:spacing w:after="0" w:line="240" w:lineRule="auto"/>
    </w:pPr>
    <w:rPr>
      <w:i/>
    </w:rPr>
  </w:style>
  <w:style w:type="character" w:customStyle="1" w:styleId="Brdtekst3Tegn">
    <w:name w:val="Brødtekst 3 Tegn"/>
    <w:basedOn w:val="Standardskrifttypeiafsnit"/>
    <w:link w:val="Brdtekst3"/>
    <w:uiPriority w:val="99"/>
    <w:rsid w:val="0074296A"/>
    <w:rPr>
      <w:i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D9C"/>
    <w:rPr>
      <w:rFonts w:ascii="Segoe UI" w:hAnsi="Segoe UI" w:cs="Segoe UI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B44D2"/>
    <w:rPr>
      <w:rFonts w:eastAsiaTheme="minorEastAsia"/>
      <w:i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D78EB"/>
    <w:rPr>
      <w:i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9B6808"/>
    <w:pPr>
      <w:spacing w:after="0" w:line="240" w:lineRule="auto"/>
      <w:ind w:left="360"/>
    </w:pPr>
    <w:rPr>
      <w:rFonts w:eastAsiaTheme="minorEastAsia"/>
      <w:color w:val="000000" w:themeColor="text1"/>
      <w:sz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9B6808"/>
    <w:rPr>
      <w:rFonts w:eastAsiaTheme="minorEastAsia"/>
      <w:color w:val="000000" w:themeColor="text1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unhideWhenUsed/>
    <w:rsid w:val="00FA1191"/>
    <w:pPr>
      <w:spacing w:after="0" w:line="240" w:lineRule="auto"/>
      <w:ind w:left="360"/>
    </w:pPr>
    <w:rPr>
      <w:i/>
      <w:iCs/>
      <w:sz w:val="20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A1191"/>
    <w:rPr>
      <w:i/>
      <w:iCs/>
      <w:sz w:val="20"/>
      <w:szCs w:val="20"/>
    </w:rPr>
  </w:style>
  <w:style w:type="character" w:customStyle="1" w:styleId="ListeafsnitTegn">
    <w:name w:val="Listeafsnit Tegn"/>
    <w:aliases w:val="Bomber Tegn,Diagram Tegn"/>
    <w:basedOn w:val="Standardskrifttypeiafsnit"/>
    <w:link w:val="Listeafsnit"/>
    <w:uiPriority w:val="34"/>
    <w:locked/>
    <w:rsid w:val="00470F92"/>
  </w:style>
  <w:style w:type="character" w:customStyle="1" w:styleId="Overskrift7Tegn">
    <w:name w:val="Overskrift 7 Tegn"/>
    <w:basedOn w:val="Standardskrifttypeiafsnit"/>
    <w:link w:val="Overskrift7"/>
    <w:uiPriority w:val="9"/>
    <w:rsid w:val="001040BA"/>
  </w:style>
  <w:style w:type="character" w:customStyle="1" w:styleId="Overskrift8Tegn">
    <w:name w:val="Overskrift 8 Tegn"/>
    <w:basedOn w:val="Standardskrifttypeiafsnit"/>
    <w:link w:val="Overskrift8"/>
    <w:uiPriority w:val="9"/>
    <w:rsid w:val="00070F2C"/>
    <w:rPr>
      <w:rFonts w:ascii="Calibri" w:hAnsi="Calibri" w:cs="Calibri"/>
      <w:i/>
      <w:u w:val="single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7A0971"/>
    <w:rPr>
      <w:rFonts w:eastAsiaTheme="minorEastAsia"/>
      <w:i/>
      <w:color w:val="000000" w:themeColor="text1"/>
      <w:u w:val="single"/>
    </w:rPr>
  </w:style>
  <w:style w:type="paragraph" w:customStyle="1" w:styleId="Default">
    <w:name w:val="Default"/>
    <w:rsid w:val="008F2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BROE\OneDrive%20-%20Region%20Midtjylland\Dokumenter\Brugerdefinerede%20Office-skabeloner\2024%20DMPG%20skabelon%20dokument%20v.1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5848-186E-4572-B305-B5EEA0C05F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2024 DMPG skabelon dokument v.1</Template>
  <TotalTime>1</TotalTime>
  <Pages>2</Pages>
  <Words>222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Brødsgaard</dc:creator>
  <cp:keywords/>
  <dc:description/>
  <cp:lastModifiedBy>Inger Brødsgaard</cp:lastModifiedBy>
  <cp:revision>3</cp:revision>
  <cp:lastPrinted>2023-11-10T15:30:00Z</cp:lastPrinted>
  <dcterms:created xsi:type="dcterms:W3CDTF">2025-07-07T07:58:00Z</dcterms:created>
  <dcterms:modified xsi:type="dcterms:W3CDTF">2025-07-07T08:03:00Z</dcterms:modified>
</cp:coreProperties>
</file>